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570" w:lineRule="exact"/>
        <w:ind w:right="192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参会回执表</w:t>
      </w: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906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127"/>
        <w:gridCol w:w="2126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企业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参会人员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rPr>
          <w:trHeight w:val="288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288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22"/>
                <w:lang w:eastAsia="zh-CN"/>
              </w:rPr>
              <w:t>企业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22"/>
              </w:rPr>
              <w:t>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介绍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eastAsia="zh-CN"/>
              </w:rPr>
              <w:t>企业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基本情况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eastAsia="zh-CN"/>
              </w:rPr>
              <w:t>及项目情况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等，不超过300字。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 w:orient="landscape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bookFoldPrinting w:val="1"/>
  <w:bookFoldPrintingSheets w:val="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zM3NWQyNTQxOWQxYzg1OGUzMGE1Yjg1OWE0ZGMifQ=="/>
  </w:docVars>
  <w:rsids>
    <w:rsidRoot w:val="615078CA"/>
    <w:rsid w:val="015D4116"/>
    <w:rsid w:val="07BC1273"/>
    <w:rsid w:val="0EAF4A19"/>
    <w:rsid w:val="0FD662D3"/>
    <w:rsid w:val="100669B7"/>
    <w:rsid w:val="10954C22"/>
    <w:rsid w:val="110C0EB5"/>
    <w:rsid w:val="13992F1C"/>
    <w:rsid w:val="14BA7A50"/>
    <w:rsid w:val="14FF5183"/>
    <w:rsid w:val="1CD24D89"/>
    <w:rsid w:val="1F274550"/>
    <w:rsid w:val="249907F5"/>
    <w:rsid w:val="254873B6"/>
    <w:rsid w:val="27251EA2"/>
    <w:rsid w:val="278E50BA"/>
    <w:rsid w:val="298A1C77"/>
    <w:rsid w:val="30F54CAF"/>
    <w:rsid w:val="32F720E8"/>
    <w:rsid w:val="366C6BE1"/>
    <w:rsid w:val="3B9249F2"/>
    <w:rsid w:val="3C397E2F"/>
    <w:rsid w:val="3E2C08C2"/>
    <w:rsid w:val="3F531DC6"/>
    <w:rsid w:val="40A72F65"/>
    <w:rsid w:val="436F0205"/>
    <w:rsid w:val="44021DD3"/>
    <w:rsid w:val="44DC73E9"/>
    <w:rsid w:val="458435E7"/>
    <w:rsid w:val="45A16C9A"/>
    <w:rsid w:val="467316BF"/>
    <w:rsid w:val="48C962CC"/>
    <w:rsid w:val="493178A2"/>
    <w:rsid w:val="4A217D42"/>
    <w:rsid w:val="4D3D4155"/>
    <w:rsid w:val="4E1F5BB6"/>
    <w:rsid w:val="51E464D4"/>
    <w:rsid w:val="53445A2B"/>
    <w:rsid w:val="54C1696B"/>
    <w:rsid w:val="54F0135A"/>
    <w:rsid w:val="56656127"/>
    <w:rsid w:val="58B25696"/>
    <w:rsid w:val="58DD4DBF"/>
    <w:rsid w:val="5A4C5444"/>
    <w:rsid w:val="5D8078E8"/>
    <w:rsid w:val="60E60214"/>
    <w:rsid w:val="615078CA"/>
    <w:rsid w:val="63FF0F51"/>
    <w:rsid w:val="659A4DEF"/>
    <w:rsid w:val="69653E80"/>
    <w:rsid w:val="6A4801C0"/>
    <w:rsid w:val="6CF71E03"/>
    <w:rsid w:val="6D535020"/>
    <w:rsid w:val="6DFE58ED"/>
    <w:rsid w:val="6E4801AC"/>
    <w:rsid w:val="6E57648A"/>
    <w:rsid w:val="6EE273F6"/>
    <w:rsid w:val="6F920CF5"/>
    <w:rsid w:val="702615ED"/>
    <w:rsid w:val="72715A51"/>
    <w:rsid w:val="73D6221A"/>
    <w:rsid w:val="74440C6F"/>
    <w:rsid w:val="74C28F18"/>
    <w:rsid w:val="789DBFBC"/>
    <w:rsid w:val="78CB37FD"/>
    <w:rsid w:val="7E3A0753"/>
    <w:rsid w:val="7F2A7CC1"/>
    <w:rsid w:val="B3BB3B1F"/>
    <w:rsid w:val="E664DF9B"/>
    <w:rsid w:val="F3DCC94A"/>
    <w:rsid w:val="FAF7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eastAsia="宋体"/>
      <w:b/>
      <w:color w:val="FF0000"/>
      <w:w w:val="150"/>
      <w:kern w:val="44"/>
      <w:position w:val="-6"/>
      <w:sz w:val="84"/>
      <w:szCs w:val="7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rFonts w:ascii="等线" w:hAnsi="等线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neokylin\C:\Users\zxqy212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809</Words>
  <Characters>900</Characters>
  <Lines>0</Lines>
  <Paragraphs>0</Paragraphs>
  <TotalTime>1</TotalTime>
  <ScaleCrop>false</ScaleCrop>
  <LinksUpToDate>false</LinksUpToDate>
  <CharactersWithSpaces>992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2018-10-17T12:52:00Z</dcterms:created>
  <dc:creator>zxqy212</dc:creator>
  <cp:lastModifiedBy>yaki</cp:lastModifiedBy>
  <cp:lastPrinted>2023-07-17T01:24:00Z</cp:lastPrinted>
  <dcterms:modified xsi:type="dcterms:W3CDTF">2023-07-19T01:40:26Z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AE302BAD018C4001979D60F43D5B62E6_13</vt:lpwstr>
  </property>
</Properties>
</file>